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450"/>
        <w:gridCol w:w="2868"/>
        <w:gridCol w:w="1849"/>
        <w:gridCol w:w="1849"/>
      </w:tblGrid>
      <w:tr w:rsidR="003A0AEA" w14:paraId="1158DE97" w14:textId="77777777" w:rsidTr="00257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3F3116C9" w14:textId="77777777" w:rsidR="003A0AEA" w:rsidRDefault="003A0AEA">
            <w:pPr>
              <w:rPr>
                <w:b w:val="0"/>
                <w:bCs w:val="0"/>
              </w:rPr>
            </w:pPr>
            <w:r>
              <w:t>Professional Development Plan – [Employee Name]</w:t>
            </w:r>
          </w:p>
          <w:p w14:paraId="0D01990A" w14:textId="5E001246" w:rsidR="00E56233" w:rsidRDefault="00E56233">
            <w:r>
              <w:t>[Insert date]</w:t>
            </w:r>
          </w:p>
        </w:tc>
      </w:tr>
      <w:tr w:rsidR="00A147C9" w14:paraId="16602EDD" w14:textId="77777777" w:rsidTr="00257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1960050C" w14:textId="3EB36AD3" w:rsidR="00A147C9" w:rsidRDefault="00A147C9" w:rsidP="00A147C9">
            <w:pPr>
              <w:jc w:val="center"/>
            </w:pPr>
            <w:r>
              <w:t>Self-Assessment</w:t>
            </w:r>
          </w:p>
        </w:tc>
        <w:tc>
          <w:tcPr>
            <w:tcW w:w="2868" w:type="dxa"/>
          </w:tcPr>
          <w:p w14:paraId="13AE6E0F" w14:textId="17ECCE21" w:rsidR="00A147C9" w:rsidRPr="004A4ED5" w:rsidRDefault="00A147C9" w:rsidP="00A1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4A4ED5">
              <w:rPr>
                <w:i/>
                <w:iCs/>
                <w:sz w:val="22"/>
                <w:szCs w:val="22"/>
              </w:rPr>
              <w:t xml:space="preserve">What are your </w:t>
            </w:r>
            <w:r w:rsidRPr="004A4ED5">
              <w:rPr>
                <w:i/>
                <w:iCs/>
                <w:sz w:val="22"/>
                <w:szCs w:val="22"/>
              </w:rPr>
              <w:t>goals, qualities, passions, and motivations</w:t>
            </w:r>
            <w:r w:rsidRPr="004A4ED5">
              <w:rPr>
                <w:i/>
                <w:iCs/>
                <w:sz w:val="22"/>
                <w:szCs w:val="22"/>
              </w:rPr>
              <w:t xml:space="preserve">? Include these here. </w:t>
            </w:r>
          </w:p>
        </w:tc>
        <w:tc>
          <w:tcPr>
            <w:tcW w:w="1849" w:type="dxa"/>
          </w:tcPr>
          <w:p w14:paraId="25C100FB" w14:textId="614B1EE0" w:rsidR="00A147C9" w:rsidRPr="00A147C9" w:rsidRDefault="00A147C9" w:rsidP="00A1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  <w:tc>
          <w:tcPr>
            <w:tcW w:w="1849" w:type="dxa"/>
          </w:tcPr>
          <w:p w14:paraId="784F5441" w14:textId="7AD6B4F9" w:rsidR="00A147C9" w:rsidRDefault="00A147C9" w:rsidP="00A1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</w:tr>
      <w:tr w:rsidR="00A147C9" w14:paraId="15806734" w14:textId="77777777" w:rsidTr="002577C7">
        <w:trPr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02F28179" w14:textId="3DF61259" w:rsidR="00A147C9" w:rsidRPr="00A54745" w:rsidRDefault="00A147C9" w:rsidP="00A147C9">
            <w:pPr>
              <w:jc w:val="center"/>
              <w:rPr>
                <w:b w:val="0"/>
                <w:bCs w:val="0"/>
              </w:rPr>
            </w:pPr>
            <w:r>
              <w:t>Goals</w:t>
            </w:r>
          </w:p>
        </w:tc>
        <w:tc>
          <w:tcPr>
            <w:tcW w:w="2868" w:type="dxa"/>
          </w:tcPr>
          <w:p w14:paraId="4A7C3216" w14:textId="52795315" w:rsidR="00A147C9" w:rsidRPr="004A4ED5" w:rsidRDefault="00A147C9" w:rsidP="00A14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4A4ED5">
              <w:rPr>
                <w:i/>
                <w:iCs/>
                <w:sz w:val="22"/>
                <w:szCs w:val="22"/>
              </w:rPr>
              <w:t>What aspirations do you have for short-term and long-term development?</w:t>
            </w:r>
          </w:p>
          <w:p w14:paraId="2C5DA060" w14:textId="78575C48" w:rsidR="00A147C9" w:rsidRPr="004A4ED5" w:rsidRDefault="00A147C9" w:rsidP="00A14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49" w:type="dxa"/>
          </w:tcPr>
          <w:p w14:paraId="1EDE5D2B" w14:textId="3523F79B" w:rsidR="00A147C9" w:rsidRPr="00A147C9" w:rsidRDefault="00A147C9" w:rsidP="00A14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  <w:tc>
          <w:tcPr>
            <w:tcW w:w="1849" w:type="dxa"/>
          </w:tcPr>
          <w:p w14:paraId="53A90061" w14:textId="19E9B124" w:rsidR="00A147C9" w:rsidRDefault="00A147C9" w:rsidP="00A14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</w:tr>
      <w:tr w:rsidR="00A147C9" w14:paraId="743D44ED" w14:textId="77777777" w:rsidTr="00257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749306A4" w14:textId="77777777" w:rsidR="00A147C9" w:rsidRDefault="00A147C9" w:rsidP="00A147C9">
            <w:pPr>
              <w:jc w:val="center"/>
              <w:rPr>
                <w:b w:val="0"/>
                <w:bCs w:val="0"/>
              </w:rPr>
            </w:pPr>
            <w:r>
              <w:t>Strengths</w:t>
            </w:r>
          </w:p>
          <w:p w14:paraId="1518D43E" w14:textId="77777777" w:rsidR="00A147C9" w:rsidRDefault="00A147C9" w:rsidP="00A147C9">
            <w:pPr>
              <w:jc w:val="center"/>
              <w:rPr>
                <w:b w:val="0"/>
                <w:bCs w:val="0"/>
              </w:rPr>
            </w:pPr>
          </w:p>
          <w:p w14:paraId="79D0283B" w14:textId="4959284B" w:rsidR="00A147C9" w:rsidRPr="00A54745" w:rsidRDefault="00A147C9" w:rsidP="00A147C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868" w:type="dxa"/>
          </w:tcPr>
          <w:p w14:paraId="58D4C3D2" w14:textId="77777777" w:rsidR="00A147C9" w:rsidRPr="004A4ED5" w:rsidRDefault="00A147C9" w:rsidP="00A1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4A4ED5">
              <w:rPr>
                <w:i/>
                <w:iCs/>
                <w:sz w:val="22"/>
                <w:szCs w:val="22"/>
              </w:rPr>
              <w:t>Include areas of your professional life where you feel confident e.g., communication/organisation.</w:t>
            </w:r>
          </w:p>
          <w:p w14:paraId="41A44B68" w14:textId="23B10335" w:rsidR="00A147C9" w:rsidRPr="004A4ED5" w:rsidRDefault="00A147C9" w:rsidP="00A1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849" w:type="dxa"/>
          </w:tcPr>
          <w:p w14:paraId="56EDA4E1" w14:textId="3FDEB4B3" w:rsidR="00A147C9" w:rsidRPr="00A147C9" w:rsidRDefault="00A147C9" w:rsidP="00A1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  <w:tc>
          <w:tcPr>
            <w:tcW w:w="1849" w:type="dxa"/>
          </w:tcPr>
          <w:p w14:paraId="75DB2C3E" w14:textId="353D6F25" w:rsidR="00A147C9" w:rsidRDefault="00A147C9" w:rsidP="00A1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</w:tr>
      <w:tr w:rsidR="00A147C9" w14:paraId="751052E8" w14:textId="77777777" w:rsidTr="002577C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66478B16" w14:textId="77777777" w:rsidR="00A147C9" w:rsidRDefault="00A147C9" w:rsidP="00A147C9">
            <w:pPr>
              <w:jc w:val="center"/>
              <w:rPr>
                <w:b w:val="0"/>
                <w:bCs w:val="0"/>
              </w:rPr>
            </w:pPr>
            <w:r>
              <w:t>Development opportunities</w:t>
            </w:r>
          </w:p>
          <w:p w14:paraId="2851D43A" w14:textId="77777777" w:rsidR="00A147C9" w:rsidRDefault="00A147C9" w:rsidP="00A147C9">
            <w:pPr>
              <w:jc w:val="center"/>
              <w:rPr>
                <w:b w:val="0"/>
                <w:bCs w:val="0"/>
              </w:rPr>
            </w:pPr>
          </w:p>
          <w:p w14:paraId="6D8A226B" w14:textId="7073CDC1" w:rsidR="00A147C9" w:rsidRPr="00A54745" w:rsidRDefault="00A147C9" w:rsidP="00A147C9">
            <w:pPr>
              <w:rPr>
                <w:b w:val="0"/>
                <w:bCs w:val="0"/>
              </w:rPr>
            </w:pPr>
          </w:p>
        </w:tc>
        <w:tc>
          <w:tcPr>
            <w:tcW w:w="2868" w:type="dxa"/>
          </w:tcPr>
          <w:p w14:paraId="42D4D21A" w14:textId="77777777" w:rsidR="00A147C9" w:rsidRPr="004A4ED5" w:rsidRDefault="00A147C9" w:rsidP="00A14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4A4ED5">
              <w:rPr>
                <w:i/>
                <w:iCs/>
                <w:sz w:val="22"/>
                <w:szCs w:val="22"/>
              </w:rPr>
              <w:t xml:space="preserve">Where do you feel you could improve? Add details of this here. </w:t>
            </w:r>
          </w:p>
          <w:p w14:paraId="6757597B" w14:textId="2D55AE65" w:rsidR="00A147C9" w:rsidRPr="004A4ED5" w:rsidRDefault="00A147C9" w:rsidP="00A14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</w:p>
        </w:tc>
        <w:tc>
          <w:tcPr>
            <w:tcW w:w="1849" w:type="dxa"/>
          </w:tcPr>
          <w:p w14:paraId="1D10B235" w14:textId="5DC70421" w:rsidR="00A147C9" w:rsidRPr="00A147C9" w:rsidRDefault="00A147C9" w:rsidP="00A14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  <w:tc>
          <w:tcPr>
            <w:tcW w:w="1849" w:type="dxa"/>
          </w:tcPr>
          <w:p w14:paraId="24914BA9" w14:textId="10DDB9B5" w:rsidR="00A147C9" w:rsidRDefault="00A147C9" w:rsidP="00A14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</w:tr>
      <w:tr w:rsidR="00A147C9" w14:paraId="398A2382" w14:textId="77777777" w:rsidTr="00257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3DFA1543" w14:textId="3C83F0FA" w:rsidR="00A147C9" w:rsidRPr="00E43E0B" w:rsidRDefault="00A147C9" w:rsidP="00A147C9">
            <w:pPr>
              <w:jc w:val="center"/>
            </w:pPr>
            <w:r w:rsidRPr="00E43E0B">
              <w:t>Actions</w:t>
            </w:r>
          </w:p>
        </w:tc>
        <w:tc>
          <w:tcPr>
            <w:tcW w:w="2868" w:type="dxa"/>
          </w:tcPr>
          <w:p w14:paraId="39C6610C" w14:textId="77777777" w:rsidR="00A147C9" w:rsidRPr="004A4ED5" w:rsidRDefault="00A147C9" w:rsidP="00A1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4A4ED5">
              <w:rPr>
                <w:i/>
                <w:iCs/>
                <w:sz w:val="22"/>
                <w:szCs w:val="22"/>
              </w:rPr>
              <w:t>What do you need to do to reach your goals?</w:t>
            </w:r>
          </w:p>
          <w:p w14:paraId="3E0E9045" w14:textId="4A8A7900" w:rsidR="00A147C9" w:rsidRPr="004A4ED5" w:rsidRDefault="00A147C9" w:rsidP="00A1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9" w:type="dxa"/>
          </w:tcPr>
          <w:p w14:paraId="4FC1743E" w14:textId="36F63C4E" w:rsidR="00A147C9" w:rsidRPr="00A147C9" w:rsidRDefault="00A147C9" w:rsidP="00A1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  <w:tc>
          <w:tcPr>
            <w:tcW w:w="1849" w:type="dxa"/>
          </w:tcPr>
          <w:p w14:paraId="4B954BCF" w14:textId="252A115F" w:rsidR="00A147C9" w:rsidRDefault="00A147C9" w:rsidP="00A1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</w:tr>
      <w:tr w:rsidR="00A147C9" w14:paraId="2A3E306F" w14:textId="77777777" w:rsidTr="002577C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03810DDE" w14:textId="31C9B02C" w:rsidR="00A147C9" w:rsidRPr="003A0AEA" w:rsidRDefault="00A147C9" w:rsidP="00A147C9">
            <w:pPr>
              <w:rPr>
                <w:b w:val="0"/>
                <w:bCs w:val="0"/>
              </w:rPr>
            </w:pPr>
            <w:r w:rsidRPr="003A0AEA">
              <w:rPr>
                <w:b w:val="0"/>
                <w:bCs w:val="0"/>
              </w:rPr>
              <w:t>S</w:t>
            </w:r>
            <w:r>
              <w:rPr>
                <w:b w:val="0"/>
                <w:bCs w:val="0"/>
              </w:rPr>
              <w:t>tep:</w:t>
            </w:r>
          </w:p>
        </w:tc>
        <w:tc>
          <w:tcPr>
            <w:tcW w:w="2868" w:type="dxa"/>
          </w:tcPr>
          <w:p w14:paraId="08FDB6BF" w14:textId="3D50BFB4" w:rsidR="00A147C9" w:rsidRPr="004A4ED5" w:rsidRDefault="00A147C9" w:rsidP="00A14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A4ED5">
              <w:rPr>
                <w:i/>
                <w:iCs/>
                <w:sz w:val="22"/>
                <w:szCs w:val="22"/>
              </w:rPr>
              <w:t>Explain the step you’ll need to take here.</w:t>
            </w:r>
          </w:p>
        </w:tc>
        <w:tc>
          <w:tcPr>
            <w:tcW w:w="1849" w:type="dxa"/>
          </w:tcPr>
          <w:p w14:paraId="0858809A" w14:textId="1F745FC5" w:rsidR="00A147C9" w:rsidRPr="00A147C9" w:rsidRDefault="00A147C9" w:rsidP="00A14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  <w:tc>
          <w:tcPr>
            <w:tcW w:w="1849" w:type="dxa"/>
          </w:tcPr>
          <w:p w14:paraId="464A44CC" w14:textId="59E94154" w:rsidR="00A147C9" w:rsidRDefault="00A147C9" w:rsidP="00A14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</w:tr>
      <w:tr w:rsidR="00A147C9" w14:paraId="04D01F7C" w14:textId="77777777" w:rsidTr="00257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461375FF" w14:textId="217846DA" w:rsidR="00A147C9" w:rsidRPr="00BE1BB4" w:rsidRDefault="00A147C9" w:rsidP="00A147C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Schedule:</w:t>
            </w:r>
          </w:p>
        </w:tc>
        <w:tc>
          <w:tcPr>
            <w:tcW w:w="2868" w:type="dxa"/>
          </w:tcPr>
          <w:p w14:paraId="73A29046" w14:textId="6D8C764C" w:rsidR="00A147C9" w:rsidRPr="004A4ED5" w:rsidRDefault="00A147C9" w:rsidP="00A1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4A4ED5">
              <w:rPr>
                <w:i/>
                <w:iCs/>
                <w:sz w:val="22"/>
                <w:szCs w:val="22"/>
              </w:rPr>
              <w:t>When do you want this completed by?</w:t>
            </w:r>
          </w:p>
        </w:tc>
        <w:tc>
          <w:tcPr>
            <w:tcW w:w="1849" w:type="dxa"/>
          </w:tcPr>
          <w:p w14:paraId="3E85C910" w14:textId="4E8ABD77" w:rsidR="00A147C9" w:rsidRPr="00A147C9" w:rsidRDefault="00A147C9" w:rsidP="00A1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  <w:tc>
          <w:tcPr>
            <w:tcW w:w="1849" w:type="dxa"/>
          </w:tcPr>
          <w:p w14:paraId="2D7F3990" w14:textId="647C08DB" w:rsidR="00A147C9" w:rsidRDefault="00A147C9" w:rsidP="00A1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</w:tr>
      <w:tr w:rsidR="00A147C9" w14:paraId="078AD562" w14:textId="77777777" w:rsidTr="00E43E0B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7A03E0D2" w14:textId="1E42DBE2" w:rsidR="00A147C9" w:rsidRPr="00E43E0B" w:rsidRDefault="00A147C9" w:rsidP="00A147C9">
            <w:pPr>
              <w:rPr>
                <w:b w:val="0"/>
                <w:bCs w:val="0"/>
              </w:rPr>
            </w:pPr>
            <w:r w:rsidRPr="00E43E0B">
              <w:rPr>
                <w:b w:val="0"/>
                <w:bCs w:val="0"/>
              </w:rPr>
              <w:t>Conditions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2868" w:type="dxa"/>
          </w:tcPr>
          <w:p w14:paraId="01D4DB91" w14:textId="556DDCD4" w:rsidR="00A147C9" w:rsidRPr="004A4ED5" w:rsidRDefault="00A147C9" w:rsidP="00A14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 w:rsidRPr="004A4ED5">
              <w:rPr>
                <w:i/>
                <w:iCs/>
                <w:sz w:val="22"/>
                <w:szCs w:val="22"/>
              </w:rPr>
              <w:t>Any additional information for the terms you</w:t>
            </w:r>
            <w:r>
              <w:rPr>
                <w:i/>
                <w:iCs/>
                <w:sz w:val="22"/>
                <w:szCs w:val="22"/>
              </w:rPr>
              <w:t xml:space="preserve"> might</w:t>
            </w:r>
            <w:r w:rsidRPr="004A4ED5">
              <w:rPr>
                <w:i/>
                <w:iCs/>
                <w:sz w:val="22"/>
                <w:szCs w:val="22"/>
              </w:rPr>
              <w:t xml:space="preserve"> need to complete the action under. </w:t>
            </w:r>
          </w:p>
        </w:tc>
        <w:tc>
          <w:tcPr>
            <w:tcW w:w="1849" w:type="dxa"/>
          </w:tcPr>
          <w:p w14:paraId="5DF80624" w14:textId="3B936136" w:rsidR="00A147C9" w:rsidRPr="00A147C9" w:rsidRDefault="00A147C9" w:rsidP="00A14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  <w:tc>
          <w:tcPr>
            <w:tcW w:w="1849" w:type="dxa"/>
          </w:tcPr>
          <w:p w14:paraId="0F108354" w14:textId="056CB57E" w:rsidR="00A147C9" w:rsidRDefault="00A147C9" w:rsidP="00A14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</w:tr>
      <w:tr w:rsidR="00A147C9" w14:paraId="615F0E45" w14:textId="77777777" w:rsidTr="00257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</w:tcPr>
          <w:p w14:paraId="32D80520" w14:textId="77777777" w:rsidR="00A147C9" w:rsidRPr="00BE1BB4" w:rsidRDefault="00A147C9" w:rsidP="00A147C9">
            <w:pPr>
              <w:jc w:val="center"/>
            </w:pPr>
            <w:r w:rsidRPr="00BE1BB4">
              <w:t>Resources</w:t>
            </w:r>
          </w:p>
          <w:p w14:paraId="0038AD2F" w14:textId="24495A98" w:rsidR="00A147C9" w:rsidRPr="00A54745" w:rsidRDefault="00A147C9" w:rsidP="00A147C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868" w:type="dxa"/>
          </w:tcPr>
          <w:p w14:paraId="195887E5" w14:textId="5D59F87E" w:rsidR="00A147C9" w:rsidRPr="004A4ED5" w:rsidRDefault="00A147C9" w:rsidP="00A1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4A4ED5">
              <w:rPr>
                <w:i/>
                <w:iCs/>
                <w:sz w:val="22"/>
                <w:szCs w:val="22"/>
              </w:rPr>
              <w:t xml:space="preserve">Any additional information/resources you might need to complete your actions. </w:t>
            </w:r>
          </w:p>
        </w:tc>
        <w:tc>
          <w:tcPr>
            <w:tcW w:w="1849" w:type="dxa"/>
          </w:tcPr>
          <w:p w14:paraId="746208EC" w14:textId="20052C6F" w:rsidR="00A147C9" w:rsidRPr="00A147C9" w:rsidRDefault="00A147C9" w:rsidP="00A1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  <w:tc>
          <w:tcPr>
            <w:tcW w:w="1849" w:type="dxa"/>
          </w:tcPr>
          <w:p w14:paraId="6FFD3ECC" w14:textId="367B66E2" w:rsidR="00A147C9" w:rsidRDefault="00A147C9" w:rsidP="00A14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47C9">
              <w:rPr>
                <w:i/>
                <w:iCs/>
                <w:sz w:val="22"/>
                <w:szCs w:val="22"/>
              </w:rPr>
              <w:t>[insert information]</w:t>
            </w:r>
          </w:p>
        </w:tc>
      </w:tr>
    </w:tbl>
    <w:p w14:paraId="7428B5FD" w14:textId="77777777" w:rsidR="00E7423A" w:rsidRDefault="00E7423A"/>
    <w:p w14:paraId="58DA9D40" w14:textId="77777777" w:rsidR="00A54745" w:rsidRDefault="00A54745"/>
    <w:sectPr w:rsidR="00A54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EA"/>
    <w:rsid w:val="00116522"/>
    <w:rsid w:val="002577C7"/>
    <w:rsid w:val="003A0AEA"/>
    <w:rsid w:val="004A4ED5"/>
    <w:rsid w:val="005F47D7"/>
    <w:rsid w:val="00A147C9"/>
    <w:rsid w:val="00A22BEC"/>
    <w:rsid w:val="00A54745"/>
    <w:rsid w:val="00BC16E8"/>
    <w:rsid w:val="00BE1BB4"/>
    <w:rsid w:val="00E43E0B"/>
    <w:rsid w:val="00E56233"/>
    <w:rsid w:val="00E7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F899D"/>
  <w15:chartTrackingRefBased/>
  <w15:docId w15:val="{971F17FA-612B-B54E-A72E-7F5359E7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547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A5474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5474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547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5474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2">
    <w:name w:val="Grid Table 5 Dark Accent 2"/>
    <w:basedOn w:val="TableNormal"/>
    <w:uiPriority w:val="50"/>
    <w:rsid w:val="00A547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A547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A547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a/Downloads/Clients/SEFE/SEFE%20blogs/Professional%20Development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Development Plan Template.dotx</Template>
  <TotalTime>26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Reddington</dc:creator>
  <cp:keywords/>
  <dc:description/>
  <cp:lastModifiedBy>Laura Reddington</cp:lastModifiedBy>
  <cp:revision>11</cp:revision>
  <dcterms:created xsi:type="dcterms:W3CDTF">2023-02-16T09:15:00Z</dcterms:created>
  <dcterms:modified xsi:type="dcterms:W3CDTF">2023-02-16T09:51:00Z</dcterms:modified>
</cp:coreProperties>
</file>